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46" w:rsidRDefault="00534A46" w:rsidP="0006633E">
      <w:pPr>
        <w:spacing w:line="360" w:lineRule="exact"/>
        <w:jc w:val="center"/>
        <w:rPr>
          <w:rFonts w:ascii="方正小标宋简体" w:eastAsia="方正小标宋简体" w:hAnsi="华文中宋" w:hint="eastAsia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申报项目汇总表</w:t>
      </w:r>
    </w:p>
    <w:p w:rsidR="00534A46" w:rsidRDefault="00AE6229" w:rsidP="00AE6229">
      <w:pPr>
        <w:spacing w:beforeLines="150" w:afterLines="100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楷体" w:hint="eastAsia"/>
          <w:sz w:val="30"/>
          <w:szCs w:val="30"/>
        </w:rPr>
        <w:t>所属学院</w:t>
      </w:r>
      <w:r w:rsidR="00534A46">
        <w:rPr>
          <w:rFonts w:ascii="仿宋_GB2312" w:eastAsia="仿宋_GB2312" w:hAnsi="楷体" w:hint="eastAsia"/>
          <w:sz w:val="30"/>
          <w:szCs w:val="30"/>
        </w:rPr>
        <w:t>：</w:t>
      </w:r>
      <w:r w:rsidR="00534A46">
        <w:rPr>
          <w:rFonts w:ascii="仿宋_GB2312" w:eastAsia="仿宋_GB2312" w:hAnsi="楷体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          </w:t>
      </w:r>
      <w:r w:rsidR="00534A46">
        <w:rPr>
          <w:rFonts w:ascii="仿宋_GB2312" w:eastAsia="仿宋_GB2312" w:hAnsi="楷体" w:hint="eastAsia"/>
          <w:sz w:val="28"/>
          <w:szCs w:val="28"/>
          <w:u w:val="single"/>
        </w:rPr>
        <w:t xml:space="preserve">  </w:t>
      </w:r>
      <w:r w:rsidR="00534A46">
        <w:rPr>
          <w:rFonts w:ascii="仿宋_GB2312" w:eastAsia="仿宋_GB2312" w:hAnsi="华文中宋" w:hint="eastAsia"/>
          <w:sz w:val="36"/>
          <w:szCs w:val="36"/>
        </w:rPr>
        <w:t xml:space="preserve"> </w:t>
      </w:r>
      <w:r w:rsidR="00534A46">
        <w:rPr>
          <w:rFonts w:ascii="仿宋_GB2312" w:eastAsia="仿宋_GB2312" w:hAnsi="楷体" w:hint="eastAsia"/>
          <w:sz w:val="28"/>
          <w:szCs w:val="28"/>
        </w:rPr>
        <w:t xml:space="preserve">（公章）                                         </w:t>
      </w:r>
      <w:r w:rsidR="00F67B64">
        <w:rPr>
          <w:rFonts w:ascii="仿宋_GB2312" w:eastAsia="仿宋_GB2312" w:hAnsi="楷体" w:hint="eastAsia"/>
          <w:sz w:val="28"/>
          <w:szCs w:val="28"/>
        </w:rPr>
        <w:t xml:space="preserve"> </w:t>
      </w:r>
    </w:p>
    <w:tbl>
      <w:tblPr>
        <w:tblW w:w="135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6"/>
        <w:gridCol w:w="3119"/>
        <w:gridCol w:w="2693"/>
        <w:gridCol w:w="2552"/>
        <w:gridCol w:w="2220"/>
      </w:tblGrid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6A057A" w:rsidRPr="00AE6229" w:rsidRDefault="006A057A" w:rsidP="00AE6229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3119" w:type="dxa"/>
            <w:vAlign w:val="center"/>
          </w:tcPr>
          <w:p w:rsidR="006A057A" w:rsidRPr="00AE6229" w:rsidRDefault="00F659DB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9DB">
              <w:rPr>
                <w:rFonts w:ascii="仿宋_GB2312" w:eastAsia="仿宋_GB2312" w:hint="eastAsia"/>
                <w:sz w:val="28"/>
                <w:szCs w:val="28"/>
              </w:rPr>
              <w:t>授课课程</w:t>
            </w:r>
            <w:r w:rsidR="006A057A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693" w:type="dxa"/>
            <w:vAlign w:val="center"/>
          </w:tcPr>
          <w:p w:rsidR="006A057A" w:rsidRPr="00AE6229" w:rsidRDefault="006A057A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外籍专家姓名</w:t>
            </w:r>
          </w:p>
        </w:tc>
        <w:tc>
          <w:tcPr>
            <w:tcW w:w="2552" w:type="dxa"/>
            <w:vAlign w:val="center"/>
          </w:tcPr>
          <w:p w:rsidR="006A057A" w:rsidRPr="00AE6229" w:rsidRDefault="006A057A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外籍专家所属单位</w:t>
            </w:r>
          </w:p>
        </w:tc>
        <w:tc>
          <w:tcPr>
            <w:tcW w:w="2220" w:type="dxa"/>
            <w:vAlign w:val="center"/>
          </w:tcPr>
          <w:p w:rsidR="006A057A" w:rsidRPr="00AE6229" w:rsidRDefault="006A057A" w:rsidP="006A057A">
            <w:pPr>
              <w:spacing w:line="400" w:lineRule="exact"/>
              <w:ind w:leftChars="-20" w:left="6" w:hangingChars="17" w:hanging="4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校内项目负责人</w:t>
            </w: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6A057A" w:rsidRPr="006A057A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6A057A">
              <w:rPr>
                <w:rFonts w:ascii="仿宋_GB2312" w:eastAsia="仿宋_GB2312" w:hint="eastAsia"/>
                <w:sz w:val="24"/>
                <w:szCs w:val="28"/>
              </w:rPr>
              <w:t>来华授课项目</w:t>
            </w:r>
          </w:p>
        </w:tc>
        <w:tc>
          <w:tcPr>
            <w:tcW w:w="3119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A057A" w:rsidRPr="006A057A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6A057A" w:rsidRPr="006A057A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6A057A" w:rsidRPr="006A057A" w:rsidRDefault="006A057A" w:rsidP="006A057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4C23CA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A057A" w:rsidRPr="00AE6229" w:rsidTr="006A057A">
        <w:trPr>
          <w:trHeight w:val="373"/>
        </w:trPr>
        <w:tc>
          <w:tcPr>
            <w:tcW w:w="851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6A057A" w:rsidRPr="00AE6229" w:rsidRDefault="006A057A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13D5D" w:rsidRPr="00AE6229" w:rsidTr="006A057A">
        <w:trPr>
          <w:trHeight w:val="373"/>
        </w:trPr>
        <w:tc>
          <w:tcPr>
            <w:tcW w:w="851" w:type="dxa"/>
            <w:vAlign w:val="center"/>
          </w:tcPr>
          <w:p w:rsidR="00413D5D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13D5D" w:rsidRPr="00AE6229" w:rsidTr="006A057A">
        <w:trPr>
          <w:trHeight w:val="373"/>
        </w:trPr>
        <w:tc>
          <w:tcPr>
            <w:tcW w:w="851" w:type="dxa"/>
            <w:vAlign w:val="center"/>
          </w:tcPr>
          <w:p w:rsidR="00413D5D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13D5D" w:rsidRPr="00AE6229" w:rsidTr="006A057A">
        <w:trPr>
          <w:trHeight w:val="373"/>
        </w:trPr>
        <w:tc>
          <w:tcPr>
            <w:tcW w:w="851" w:type="dxa"/>
            <w:vAlign w:val="center"/>
          </w:tcPr>
          <w:p w:rsidR="00413D5D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13D5D" w:rsidRPr="00AE6229" w:rsidTr="006A057A">
        <w:trPr>
          <w:trHeight w:val="373"/>
        </w:trPr>
        <w:tc>
          <w:tcPr>
            <w:tcW w:w="851" w:type="dxa"/>
            <w:vAlign w:val="center"/>
          </w:tcPr>
          <w:p w:rsidR="00413D5D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13D5D" w:rsidRPr="00AE6229" w:rsidTr="006A057A">
        <w:trPr>
          <w:trHeight w:val="373"/>
        </w:trPr>
        <w:tc>
          <w:tcPr>
            <w:tcW w:w="851" w:type="dxa"/>
            <w:vAlign w:val="center"/>
          </w:tcPr>
          <w:p w:rsidR="00413D5D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413D5D" w:rsidRPr="00AE6229" w:rsidRDefault="00413D5D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BB5B6D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总计</w:t>
            </w:r>
          </w:p>
        </w:tc>
        <w:tc>
          <w:tcPr>
            <w:tcW w:w="12710" w:type="dxa"/>
            <w:gridSpan w:val="5"/>
            <w:vAlign w:val="center"/>
          </w:tcPr>
          <w:p w:rsidR="002B5115" w:rsidRPr="00AE6229" w:rsidRDefault="002B5115" w:rsidP="0006633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B5115" w:rsidRDefault="002B5115" w:rsidP="002B5115">
      <w:pPr>
        <w:spacing w:line="360" w:lineRule="exact"/>
        <w:jc w:val="center"/>
        <w:rPr>
          <w:rFonts w:ascii="方正小标宋简体" w:eastAsia="方正小标宋简体" w:hAnsi="华文中宋" w:hint="eastAsia"/>
          <w:sz w:val="38"/>
          <w:szCs w:val="38"/>
        </w:rPr>
      </w:pPr>
    </w:p>
    <w:p w:rsidR="002B5115" w:rsidRDefault="002B5115" w:rsidP="002B5115">
      <w:pPr>
        <w:spacing w:line="360" w:lineRule="exact"/>
        <w:jc w:val="center"/>
        <w:rPr>
          <w:rFonts w:ascii="方正小标宋简体" w:eastAsia="方正小标宋简体" w:hAnsi="华文中宋" w:hint="eastAsia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lastRenderedPageBreak/>
        <w:t>申报项目汇总表</w:t>
      </w:r>
    </w:p>
    <w:p w:rsidR="002B5115" w:rsidRDefault="002B5115" w:rsidP="002B5115">
      <w:pPr>
        <w:spacing w:beforeLines="150" w:afterLines="100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楷体" w:hint="eastAsia"/>
          <w:sz w:val="30"/>
          <w:szCs w:val="30"/>
        </w:rPr>
        <w:t>所属学院：</w:t>
      </w:r>
      <w:r>
        <w:rPr>
          <w:rFonts w:ascii="仿宋_GB2312" w:eastAsia="仿宋_GB2312" w:hAnsi="楷体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楷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中宋" w:hint="eastAsia"/>
          <w:sz w:val="36"/>
          <w:szCs w:val="36"/>
        </w:rPr>
        <w:t xml:space="preserve"> </w:t>
      </w:r>
      <w:r>
        <w:rPr>
          <w:rFonts w:ascii="仿宋_GB2312" w:eastAsia="仿宋_GB2312" w:hAnsi="楷体" w:hint="eastAsia"/>
          <w:sz w:val="28"/>
          <w:szCs w:val="28"/>
        </w:rPr>
        <w:t xml:space="preserve">（公章）                                          </w:t>
      </w:r>
    </w:p>
    <w:tbl>
      <w:tblPr>
        <w:tblW w:w="135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6"/>
        <w:gridCol w:w="3119"/>
        <w:gridCol w:w="2693"/>
        <w:gridCol w:w="2552"/>
        <w:gridCol w:w="2220"/>
      </w:tblGrid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3119" w:type="dxa"/>
            <w:vAlign w:val="center"/>
          </w:tcPr>
          <w:p w:rsidR="002B5115" w:rsidRPr="00AE6229" w:rsidRDefault="00F659DB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659DB">
              <w:rPr>
                <w:rFonts w:ascii="仿宋_GB2312" w:eastAsia="仿宋_GB2312" w:hint="eastAsia"/>
                <w:sz w:val="28"/>
                <w:szCs w:val="28"/>
              </w:rPr>
              <w:t>讲座</w:t>
            </w:r>
            <w:r w:rsidR="002B5115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外籍专家姓名</w:t>
            </w: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外籍专家所属单位</w:t>
            </w: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ind w:leftChars="-20" w:left="6" w:hangingChars="17" w:hanging="4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校内项目负责人</w:t>
            </w: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2B5115" w:rsidRPr="006A057A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6A057A">
              <w:rPr>
                <w:rFonts w:ascii="仿宋_GB2312" w:eastAsia="仿宋_GB2312" w:hint="eastAsia"/>
                <w:sz w:val="24"/>
                <w:szCs w:val="28"/>
              </w:rPr>
              <w:t>来华讲座项目</w:t>
            </w: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2B5115" w:rsidRPr="006A057A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2B5115" w:rsidRPr="006A057A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2B5115" w:rsidRPr="006A057A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E0731B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总计</w:t>
            </w:r>
          </w:p>
        </w:tc>
        <w:tc>
          <w:tcPr>
            <w:tcW w:w="12710" w:type="dxa"/>
            <w:gridSpan w:val="5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B5115" w:rsidRDefault="002B5115" w:rsidP="002B5115">
      <w:pPr>
        <w:spacing w:line="360" w:lineRule="exact"/>
        <w:jc w:val="center"/>
        <w:rPr>
          <w:rFonts w:ascii="方正小标宋简体" w:eastAsia="方正小标宋简体" w:hAnsi="华文中宋" w:hint="eastAsia"/>
          <w:sz w:val="38"/>
          <w:szCs w:val="38"/>
        </w:rPr>
      </w:pPr>
    </w:p>
    <w:p w:rsidR="002B5115" w:rsidRDefault="002B5115" w:rsidP="002B5115">
      <w:pPr>
        <w:spacing w:line="360" w:lineRule="exact"/>
        <w:jc w:val="center"/>
        <w:rPr>
          <w:rFonts w:ascii="方正小标宋简体" w:eastAsia="方正小标宋简体" w:hAnsi="华文中宋" w:hint="eastAsia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lastRenderedPageBreak/>
        <w:t>申报项目汇总表</w:t>
      </w:r>
    </w:p>
    <w:p w:rsidR="002B5115" w:rsidRDefault="002B5115" w:rsidP="002B5115">
      <w:pPr>
        <w:spacing w:beforeLines="150" w:afterLines="100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楷体" w:hint="eastAsia"/>
          <w:sz w:val="30"/>
          <w:szCs w:val="30"/>
        </w:rPr>
        <w:t>所属学院：</w:t>
      </w:r>
      <w:r>
        <w:rPr>
          <w:rFonts w:ascii="仿宋_GB2312" w:eastAsia="仿宋_GB2312" w:hAnsi="楷体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楷体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楷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中宋" w:hint="eastAsia"/>
          <w:sz w:val="36"/>
          <w:szCs w:val="36"/>
        </w:rPr>
        <w:t xml:space="preserve"> </w:t>
      </w:r>
      <w:r>
        <w:rPr>
          <w:rFonts w:ascii="仿宋_GB2312" w:eastAsia="仿宋_GB2312" w:hAnsi="楷体" w:hint="eastAsia"/>
          <w:sz w:val="28"/>
          <w:szCs w:val="28"/>
        </w:rPr>
        <w:t xml:space="preserve">（公章）                                          </w:t>
      </w:r>
    </w:p>
    <w:tbl>
      <w:tblPr>
        <w:tblW w:w="135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6"/>
        <w:gridCol w:w="3119"/>
        <w:gridCol w:w="2693"/>
        <w:gridCol w:w="2552"/>
        <w:gridCol w:w="2220"/>
      </w:tblGrid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3119" w:type="dxa"/>
            <w:vAlign w:val="center"/>
          </w:tcPr>
          <w:p w:rsidR="002B5115" w:rsidRPr="00AE6229" w:rsidRDefault="00C50EB7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50EB7">
              <w:rPr>
                <w:rFonts w:ascii="仿宋_GB2312" w:eastAsia="仿宋_GB2312" w:hint="eastAsia"/>
                <w:sz w:val="28"/>
                <w:szCs w:val="28"/>
              </w:rPr>
              <w:t>国际论坛或会议</w:t>
            </w:r>
            <w:r w:rsidR="002B5115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693" w:type="dxa"/>
            <w:vAlign w:val="center"/>
          </w:tcPr>
          <w:p w:rsidR="002B5115" w:rsidRPr="00AE6229" w:rsidRDefault="002B5115" w:rsidP="002B511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外籍专家</w:t>
            </w:r>
            <w:r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参会人数</w:t>
            </w: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ind w:leftChars="-20" w:left="6" w:hangingChars="17" w:hanging="4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校内项目负责人</w:t>
            </w: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2B5115" w:rsidRPr="006A057A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 w:rsidRPr="006A057A">
              <w:rPr>
                <w:rFonts w:ascii="仿宋_GB2312" w:eastAsia="仿宋_GB2312" w:hint="eastAsia"/>
                <w:sz w:val="24"/>
                <w:szCs w:val="28"/>
              </w:rPr>
              <w:t>国际论坛或会议</w:t>
            </w: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2B5115" w:rsidRPr="006A057A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2B5115" w:rsidRPr="006A057A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2B5115" w:rsidRPr="006A057A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E6229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244E3C">
        <w:trPr>
          <w:trHeight w:val="373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B5115" w:rsidRPr="00AE6229" w:rsidTr="00965D62">
        <w:trPr>
          <w:trHeight w:val="187"/>
        </w:trPr>
        <w:tc>
          <w:tcPr>
            <w:tcW w:w="851" w:type="dxa"/>
            <w:vAlign w:val="center"/>
          </w:tcPr>
          <w:p w:rsidR="002B5115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总计</w:t>
            </w:r>
          </w:p>
        </w:tc>
        <w:tc>
          <w:tcPr>
            <w:tcW w:w="12710" w:type="dxa"/>
            <w:gridSpan w:val="5"/>
            <w:vAlign w:val="center"/>
          </w:tcPr>
          <w:p w:rsidR="002B5115" w:rsidRPr="00AE6229" w:rsidRDefault="002B5115" w:rsidP="00244E3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534A46" w:rsidRDefault="00534A46" w:rsidP="002B5115">
      <w:pPr>
        <w:spacing w:line="560" w:lineRule="exact"/>
        <w:rPr>
          <w:rFonts w:ascii="仿宋_GB2312" w:eastAsia="仿宋_GB2312" w:hAnsi="楷体" w:hint="eastAsia"/>
          <w:sz w:val="28"/>
          <w:szCs w:val="28"/>
        </w:rPr>
      </w:pPr>
    </w:p>
    <w:sectPr w:rsidR="00534A46" w:rsidSect="0006633E">
      <w:footerReference w:type="default" r:id="rId6"/>
      <w:pgSz w:w="16838" w:h="11906" w:orient="landscape"/>
      <w:pgMar w:top="907" w:right="2098" w:bottom="907" w:left="1712" w:header="851" w:footer="1418" w:gutter="5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99A" w:rsidRDefault="0031699A">
      <w:r>
        <w:separator/>
      </w:r>
    </w:p>
  </w:endnote>
  <w:endnote w:type="continuationSeparator" w:id="0">
    <w:p w:rsidR="0031699A" w:rsidRDefault="00316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0F" w:rsidRDefault="005C290F">
    <w:pPr>
      <w:pStyle w:val="a5"/>
      <w:framePr w:wrap="around" w:vAnchor="text" w:hAnchor="margin" w:xAlign="outside" w:y="1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659DB">
      <w:rPr>
        <w:rStyle w:val="a3"/>
        <w:rFonts w:ascii="宋体" w:hAnsi="宋体"/>
        <w:noProof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-</w:t>
    </w:r>
  </w:p>
  <w:p w:rsidR="005C290F" w:rsidRDefault="005C290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99A" w:rsidRDefault="0031699A">
      <w:r>
        <w:separator/>
      </w:r>
    </w:p>
  </w:footnote>
  <w:footnote w:type="continuationSeparator" w:id="0">
    <w:p w:rsidR="0031699A" w:rsidRDefault="00316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E74E9"/>
    <w:rsid w:val="00005F9B"/>
    <w:rsid w:val="0000756A"/>
    <w:rsid w:val="00007CF8"/>
    <w:rsid w:val="00025B2A"/>
    <w:rsid w:val="00041234"/>
    <w:rsid w:val="0005786E"/>
    <w:rsid w:val="00062E64"/>
    <w:rsid w:val="0006633E"/>
    <w:rsid w:val="000750C1"/>
    <w:rsid w:val="00090665"/>
    <w:rsid w:val="00093311"/>
    <w:rsid w:val="000B2B66"/>
    <w:rsid w:val="000D1518"/>
    <w:rsid w:val="000D742E"/>
    <w:rsid w:val="001012D4"/>
    <w:rsid w:val="00126A4B"/>
    <w:rsid w:val="00165E7F"/>
    <w:rsid w:val="00171DAB"/>
    <w:rsid w:val="00193A5B"/>
    <w:rsid w:val="00195C92"/>
    <w:rsid w:val="001B20F5"/>
    <w:rsid w:val="001C1F5B"/>
    <w:rsid w:val="001C6D50"/>
    <w:rsid w:val="001D7199"/>
    <w:rsid w:val="00210F78"/>
    <w:rsid w:val="00222A1B"/>
    <w:rsid w:val="00226961"/>
    <w:rsid w:val="00232BB8"/>
    <w:rsid w:val="00255BF0"/>
    <w:rsid w:val="0027112C"/>
    <w:rsid w:val="00284685"/>
    <w:rsid w:val="002B5115"/>
    <w:rsid w:val="002D1839"/>
    <w:rsid w:val="002D3EFB"/>
    <w:rsid w:val="002E1890"/>
    <w:rsid w:val="002F62E0"/>
    <w:rsid w:val="00300FC1"/>
    <w:rsid w:val="003035F9"/>
    <w:rsid w:val="00307622"/>
    <w:rsid w:val="00313E3A"/>
    <w:rsid w:val="0031699A"/>
    <w:rsid w:val="00326852"/>
    <w:rsid w:val="00331429"/>
    <w:rsid w:val="00337F86"/>
    <w:rsid w:val="00343DAE"/>
    <w:rsid w:val="003460E9"/>
    <w:rsid w:val="00361589"/>
    <w:rsid w:val="0036255A"/>
    <w:rsid w:val="003659E6"/>
    <w:rsid w:val="003776CA"/>
    <w:rsid w:val="003B1E88"/>
    <w:rsid w:val="003B5C53"/>
    <w:rsid w:val="003F1398"/>
    <w:rsid w:val="00406EA8"/>
    <w:rsid w:val="00411088"/>
    <w:rsid w:val="00413D5D"/>
    <w:rsid w:val="00445B9B"/>
    <w:rsid w:val="004520C8"/>
    <w:rsid w:val="00477520"/>
    <w:rsid w:val="00482984"/>
    <w:rsid w:val="00483163"/>
    <w:rsid w:val="00487EA4"/>
    <w:rsid w:val="004A3236"/>
    <w:rsid w:val="004C23CA"/>
    <w:rsid w:val="004E61CB"/>
    <w:rsid w:val="00503726"/>
    <w:rsid w:val="00505060"/>
    <w:rsid w:val="00512665"/>
    <w:rsid w:val="00534A46"/>
    <w:rsid w:val="00537DFC"/>
    <w:rsid w:val="005400FA"/>
    <w:rsid w:val="00551E8C"/>
    <w:rsid w:val="005545BC"/>
    <w:rsid w:val="00570FEA"/>
    <w:rsid w:val="0057326D"/>
    <w:rsid w:val="0059389F"/>
    <w:rsid w:val="00596767"/>
    <w:rsid w:val="005A5F1A"/>
    <w:rsid w:val="005B6C30"/>
    <w:rsid w:val="005B780D"/>
    <w:rsid w:val="005C0862"/>
    <w:rsid w:val="005C290F"/>
    <w:rsid w:val="005C7223"/>
    <w:rsid w:val="005D0509"/>
    <w:rsid w:val="005D64AB"/>
    <w:rsid w:val="005E235C"/>
    <w:rsid w:val="005E74E9"/>
    <w:rsid w:val="005F3730"/>
    <w:rsid w:val="006026AE"/>
    <w:rsid w:val="0061316E"/>
    <w:rsid w:val="00617E07"/>
    <w:rsid w:val="00634E5F"/>
    <w:rsid w:val="0066313F"/>
    <w:rsid w:val="00664988"/>
    <w:rsid w:val="00670BC9"/>
    <w:rsid w:val="00681FD6"/>
    <w:rsid w:val="00683BA7"/>
    <w:rsid w:val="006A057A"/>
    <w:rsid w:val="006C2204"/>
    <w:rsid w:val="006C2664"/>
    <w:rsid w:val="006C5F4B"/>
    <w:rsid w:val="006C7557"/>
    <w:rsid w:val="006D2121"/>
    <w:rsid w:val="006D78FB"/>
    <w:rsid w:val="006E061B"/>
    <w:rsid w:val="007027A2"/>
    <w:rsid w:val="007064D3"/>
    <w:rsid w:val="0071609C"/>
    <w:rsid w:val="00740F62"/>
    <w:rsid w:val="00775738"/>
    <w:rsid w:val="007765A3"/>
    <w:rsid w:val="007A0725"/>
    <w:rsid w:val="007A19A0"/>
    <w:rsid w:val="007E620B"/>
    <w:rsid w:val="007F0BBC"/>
    <w:rsid w:val="007F7037"/>
    <w:rsid w:val="00801220"/>
    <w:rsid w:val="008062A3"/>
    <w:rsid w:val="0080695B"/>
    <w:rsid w:val="00812C6F"/>
    <w:rsid w:val="00835BD4"/>
    <w:rsid w:val="008369A6"/>
    <w:rsid w:val="0084407C"/>
    <w:rsid w:val="00844269"/>
    <w:rsid w:val="00845D98"/>
    <w:rsid w:val="008944ED"/>
    <w:rsid w:val="0089451D"/>
    <w:rsid w:val="008B0633"/>
    <w:rsid w:val="008C6A3F"/>
    <w:rsid w:val="008D44E5"/>
    <w:rsid w:val="008D65DE"/>
    <w:rsid w:val="008F1035"/>
    <w:rsid w:val="00902449"/>
    <w:rsid w:val="00906910"/>
    <w:rsid w:val="00910DDF"/>
    <w:rsid w:val="00915AE3"/>
    <w:rsid w:val="00926001"/>
    <w:rsid w:val="0092696A"/>
    <w:rsid w:val="00930B3E"/>
    <w:rsid w:val="00931CE6"/>
    <w:rsid w:val="00964D61"/>
    <w:rsid w:val="0096774F"/>
    <w:rsid w:val="00995CB0"/>
    <w:rsid w:val="009B407D"/>
    <w:rsid w:val="009B4892"/>
    <w:rsid w:val="009D4C2B"/>
    <w:rsid w:val="009D6B70"/>
    <w:rsid w:val="009F0AEF"/>
    <w:rsid w:val="009F1566"/>
    <w:rsid w:val="009F6775"/>
    <w:rsid w:val="00A00433"/>
    <w:rsid w:val="00A03440"/>
    <w:rsid w:val="00A039F7"/>
    <w:rsid w:val="00A222CB"/>
    <w:rsid w:val="00A34386"/>
    <w:rsid w:val="00A45C46"/>
    <w:rsid w:val="00A71ADE"/>
    <w:rsid w:val="00A71C28"/>
    <w:rsid w:val="00A8335A"/>
    <w:rsid w:val="00AC4B96"/>
    <w:rsid w:val="00AE25B5"/>
    <w:rsid w:val="00AE6229"/>
    <w:rsid w:val="00B07B9E"/>
    <w:rsid w:val="00B50B18"/>
    <w:rsid w:val="00B83E5F"/>
    <w:rsid w:val="00B864EB"/>
    <w:rsid w:val="00B9076F"/>
    <w:rsid w:val="00B97BD2"/>
    <w:rsid w:val="00BA6A77"/>
    <w:rsid w:val="00BC3EE8"/>
    <w:rsid w:val="00BE6D1B"/>
    <w:rsid w:val="00C074A0"/>
    <w:rsid w:val="00C139DB"/>
    <w:rsid w:val="00C21750"/>
    <w:rsid w:val="00C50EB7"/>
    <w:rsid w:val="00C63FFF"/>
    <w:rsid w:val="00C70C87"/>
    <w:rsid w:val="00C75ACD"/>
    <w:rsid w:val="00C92053"/>
    <w:rsid w:val="00CA371D"/>
    <w:rsid w:val="00CC5378"/>
    <w:rsid w:val="00CD198B"/>
    <w:rsid w:val="00CD64FD"/>
    <w:rsid w:val="00CF604E"/>
    <w:rsid w:val="00D04F9F"/>
    <w:rsid w:val="00D24122"/>
    <w:rsid w:val="00D31BDE"/>
    <w:rsid w:val="00D36025"/>
    <w:rsid w:val="00D42165"/>
    <w:rsid w:val="00D61A20"/>
    <w:rsid w:val="00D74917"/>
    <w:rsid w:val="00D7699C"/>
    <w:rsid w:val="00D96748"/>
    <w:rsid w:val="00DA3227"/>
    <w:rsid w:val="00DB581F"/>
    <w:rsid w:val="00DB5F07"/>
    <w:rsid w:val="00DB76FC"/>
    <w:rsid w:val="00DD075A"/>
    <w:rsid w:val="00DF0C48"/>
    <w:rsid w:val="00DF759B"/>
    <w:rsid w:val="00E16C85"/>
    <w:rsid w:val="00E34184"/>
    <w:rsid w:val="00E50AC4"/>
    <w:rsid w:val="00E5474D"/>
    <w:rsid w:val="00E633EC"/>
    <w:rsid w:val="00E76EB5"/>
    <w:rsid w:val="00E83DFE"/>
    <w:rsid w:val="00E90191"/>
    <w:rsid w:val="00ED034B"/>
    <w:rsid w:val="00ED3A0B"/>
    <w:rsid w:val="00EF7DE2"/>
    <w:rsid w:val="00F24480"/>
    <w:rsid w:val="00F34BB9"/>
    <w:rsid w:val="00F43F2F"/>
    <w:rsid w:val="00F659DB"/>
    <w:rsid w:val="00F65C07"/>
    <w:rsid w:val="00F666CB"/>
    <w:rsid w:val="00F67B64"/>
    <w:rsid w:val="00F75908"/>
    <w:rsid w:val="00F77386"/>
    <w:rsid w:val="00F95D2C"/>
    <w:rsid w:val="00FB5EE4"/>
    <w:rsid w:val="00FD6282"/>
    <w:rsid w:val="00FE3BED"/>
    <w:rsid w:val="0B2473D6"/>
    <w:rsid w:val="35C032BE"/>
    <w:rsid w:val="55A41454"/>
    <w:rsid w:val="657545AA"/>
    <w:rsid w:val="6733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Char">
    <w:name w:val="页脚 Char"/>
    <w:link w:val="a5"/>
    <w:uiPriority w:val="99"/>
    <w:rPr>
      <w:kern w:val="2"/>
      <w:sz w:val="18"/>
    </w:rPr>
  </w:style>
  <w:style w:type="character" w:customStyle="1" w:styleId="Char0">
    <w:name w:val="正文文本 Char"/>
    <w:link w:val="a6"/>
    <w:rPr>
      <w:kern w:val="2"/>
      <w:sz w:val="21"/>
      <w:szCs w:val="24"/>
    </w:rPr>
  </w:style>
  <w:style w:type="paragraph" w:styleId="a7">
    <w:name w:val="annotation text"/>
    <w:basedOn w:val="a"/>
    <w:pPr>
      <w:jc w:val="left"/>
    </w:pPr>
  </w:style>
  <w:style w:type="paragraph" w:styleId="a6">
    <w:name w:val="Body Text"/>
    <w:basedOn w:val="a"/>
    <w:link w:val="Char0"/>
    <w:pPr>
      <w:spacing w:after="120"/>
    </w:pPr>
    <w:rPr>
      <w:szCs w:val="24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CharChar">
    <w:name w:val=" Char Char Char"/>
    <w:basedOn w:val="a"/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1"/>
    <w:rsid w:val="0005786E"/>
    <w:rPr>
      <w:sz w:val="18"/>
      <w:szCs w:val="18"/>
    </w:rPr>
  </w:style>
  <w:style w:type="character" w:customStyle="1" w:styleId="Char1">
    <w:name w:val="批注框文本 Char"/>
    <w:link w:val="ab"/>
    <w:rsid w:val="000578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27818;&#23398;&#20301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沪学位办.dot</Template>
  <TotalTime>24</TotalTime>
  <Pages>3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上海市学位委员会办公室关于做好2014年</dc:title>
  <dc:creator>Dell</dc:creator>
  <cp:lastModifiedBy>USST</cp:lastModifiedBy>
  <cp:revision>8</cp:revision>
  <cp:lastPrinted>2018-06-14T06:30:00Z</cp:lastPrinted>
  <dcterms:created xsi:type="dcterms:W3CDTF">2018-06-14T06:11:00Z</dcterms:created>
  <dcterms:modified xsi:type="dcterms:W3CDTF">2018-06-14T06:35:00Z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