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EECD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上海理工大学班主任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自荐表</w:t>
      </w:r>
    </w:p>
    <w:p w14:paraId="63684D31">
      <w:pPr>
        <w:spacing w:line="200" w:lineRule="exact"/>
        <w:jc w:val="center"/>
        <w:rPr>
          <w:rFonts w:hint="eastAsia" w:eastAsia="黑体"/>
          <w:bCs/>
          <w:sz w:val="24"/>
        </w:rPr>
      </w:pPr>
    </w:p>
    <w:p w14:paraId="2FE780B5">
      <w:pPr>
        <w:wordWrap w:val="0"/>
        <w:jc w:val="right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填表日期：      年    月   日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92"/>
        <w:gridCol w:w="1104"/>
        <w:gridCol w:w="452"/>
        <w:gridCol w:w="1260"/>
        <w:gridCol w:w="1373"/>
        <w:gridCol w:w="1815"/>
        <w:gridCol w:w="1339"/>
      </w:tblGrid>
      <w:tr w14:paraId="5CB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630" w:type="dxa"/>
            <w:vMerge w:val="restart"/>
            <w:noWrap/>
            <w:vAlign w:val="center"/>
          </w:tcPr>
          <w:p w14:paraId="6FB08F70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自</w:t>
            </w:r>
          </w:p>
          <w:p w14:paraId="70155583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荐人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情况</w:t>
            </w:r>
          </w:p>
          <w:p w14:paraId="7C623EDE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6EDD155A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 xml:space="preserve">姓   名 </w:t>
            </w:r>
          </w:p>
        </w:tc>
        <w:tc>
          <w:tcPr>
            <w:tcW w:w="1556" w:type="dxa"/>
            <w:gridSpan w:val="2"/>
            <w:vAlign w:val="center"/>
          </w:tcPr>
          <w:p w14:paraId="0A4F6C42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CA9B24F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性  别</w:t>
            </w:r>
          </w:p>
        </w:tc>
        <w:tc>
          <w:tcPr>
            <w:tcW w:w="1373" w:type="dxa"/>
            <w:vAlign w:val="center"/>
          </w:tcPr>
          <w:p w14:paraId="34FA7A5A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3A426B2F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339" w:type="dxa"/>
            <w:vAlign w:val="center"/>
          </w:tcPr>
          <w:p w14:paraId="4EDE6BC0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 w14:paraId="50E7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 w14:paraId="139A2F56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0EE9416B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nil"/>
            </w:tcBorders>
            <w:vAlign w:val="center"/>
          </w:tcPr>
          <w:p w14:paraId="37DCEF67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8D87E0F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政治面貌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08C239A9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nil"/>
            </w:tcBorders>
            <w:vAlign w:val="center"/>
          </w:tcPr>
          <w:p w14:paraId="3C37F811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联系电话</w:t>
            </w:r>
          </w:p>
        </w:tc>
        <w:tc>
          <w:tcPr>
            <w:tcW w:w="1339" w:type="dxa"/>
            <w:vAlign w:val="center"/>
          </w:tcPr>
          <w:p w14:paraId="270BECEA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 w14:paraId="4C68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 w14:paraId="7FBD8525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40963C61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工作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部门</w:t>
            </w:r>
          </w:p>
        </w:tc>
        <w:tc>
          <w:tcPr>
            <w:tcW w:w="4189" w:type="dxa"/>
            <w:gridSpan w:val="4"/>
            <w:vAlign w:val="center"/>
          </w:tcPr>
          <w:p w14:paraId="1EFBCE95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3AF79D68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最高学历及</w:t>
            </w:r>
          </w:p>
          <w:p w14:paraId="1F8E7C98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专业</w:t>
            </w:r>
          </w:p>
        </w:tc>
        <w:tc>
          <w:tcPr>
            <w:tcW w:w="1339" w:type="dxa"/>
            <w:vAlign w:val="center"/>
          </w:tcPr>
          <w:p w14:paraId="54FF1F0C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 w14:paraId="4626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 w14:paraId="3346EA3A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1AB93704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意向学院</w:t>
            </w:r>
          </w:p>
          <w:p w14:paraId="0CB8BB35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（必填项）</w:t>
            </w:r>
          </w:p>
        </w:tc>
        <w:tc>
          <w:tcPr>
            <w:tcW w:w="1104" w:type="dxa"/>
            <w:vAlign w:val="center"/>
          </w:tcPr>
          <w:p w14:paraId="3425B6CF"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意向一</w:t>
            </w:r>
          </w:p>
        </w:tc>
        <w:tc>
          <w:tcPr>
            <w:tcW w:w="3085" w:type="dxa"/>
            <w:gridSpan w:val="3"/>
            <w:vAlign w:val="center"/>
          </w:tcPr>
          <w:p w14:paraId="69D2052E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（请填写具体学院名称）</w:t>
            </w:r>
          </w:p>
        </w:tc>
        <w:tc>
          <w:tcPr>
            <w:tcW w:w="3154" w:type="dxa"/>
            <w:gridSpan w:val="2"/>
            <w:vMerge w:val="restart"/>
            <w:vAlign w:val="center"/>
          </w:tcPr>
          <w:p w14:paraId="2639B134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是否接受调剂：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 xml:space="preserve">是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否</w:t>
            </w:r>
          </w:p>
        </w:tc>
      </w:tr>
      <w:tr w14:paraId="7311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 w14:paraId="1D248B7B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D833C14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2322A855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意向二</w:t>
            </w:r>
          </w:p>
        </w:tc>
        <w:tc>
          <w:tcPr>
            <w:tcW w:w="3085" w:type="dxa"/>
            <w:gridSpan w:val="3"/>
            <w:vAlign w:val="center"/>
          </w:tcPr>
          <w:p w14:paraId="310281F8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（请填写具体学院名称）</w:t>
            </w:r>
          </w:p>
        </w:tc>
        <w:tc>
          <w:tcPr>
            <w:tcW w:w="3154" w:type="dxa"/>
            <w:gridSpan w:val="2"/>
            <w:vMerge w:val="continue"/>
            <w:vAlign w:val="center"/>
          </w:tcPr>
          <w:p w14:paraId="21EB3830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</w:tr>
      <w:tr w14:paraId="4E7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 w14:paraId="4A3F9128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  <w:vAlign w:val="center"/>
          </w:tcPr>
          <w:p w14:paraId="12F2A934"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  <w:t>教 育 和 工 作 经 历</w:t>
            </w:r>
          </w:p>
        </w:tc>
      </w:tr>
      <w:tr w14:paraId="3627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63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0C568795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  <w:vAlign w:val="bottom"/>
          </w:tcPr>
          <w:p w14:paraId="0E18E5D2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 w14:paraId="222F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02717">
            <w:pPr>
              <w:jc w:val="center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自荐理由</w:t>
            </w:r>
          </w:p>
        </w:tc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C86890">
            <w:pPr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 w14:paraId="63B64A4E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 w14:paraId="2D28D9EC"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      </w:t>
            </w:r>
          </w:p>
          <w:p w14:paraId="1A7E328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</w:tr>
      <w:tr w14:paraId="2B51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868C57C">
            <w:pPr>
              <w:jc w:val="center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班主任工作设想</w:t>
            </w:r>
          </w:p>
        </w:tc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4F30EC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</w:tr>
    </w:tbl>
    <w:p w14:paraId="2B18D13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eastAsia="仿宋_GB2312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jg2MjE0MmIzYjYxNGU4N2E5YTUwZTFlZmZlMjk2Nzk0IiwidXNlckNvdW50IjozfQ=="/>
  </w:docVars>
  <w:rsids>
    <w:rsidRoot w:val="0A456AE2"/>
    <w:rsid w:val="002A0CD5"/>
    <w:rsid w:val="00640021"/>
    <w:rsid w:val="008C5B12"/>
    <w:rsid w:val="0A456AE2"/>
    <w:rsid w:val="15734CE2"/>
    <w:rsid w:val="22C467CE"/>
    <w:rsid w:val="3EC9060F"/>
    <w:rsid w:val="41007BA0"/>
    <w:rsid w:val="5D0D02D1"/>
    <w:rsid w:val="5E8D709A"/>
    <w:rsid w:val="7D1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rPr>
      <w:rFonts w:eastAsia="仿宋_GB2312"/>
      <w:bCs/>
      <w:sz w:val="28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正文文本 字符"/>
    <w:basedOn w:val="5"/>
    <w:link w:val="2"/>
    <w:qFormat/>
    <w:uiPriority w:val="0"/>
    <w:rPr>
      <w:rFonts w:ascii="Times New Roman" w:hAnsi="Times New Roman" w:eastAsia="仿宋_GB2312" w:cs="Times New Roman"/>
      <w:bCs/>
      <w:sz w:val="28"/>
      <w:szCs w:val="24"/>
    </w:rPr>
  </w:style>
  <w:style w:type="character" w:customStyle="1" w:styleId="7">
    <w:name w:val="标题 字符"/>
    <w:basedOn w:val="5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204610ca-ca33-415a-90c1-da29235af126\&#19994;&#20027;&#22996;&#21592;&#20250;&#22996;&#21592;&#20505;&#36873;&#20154;&#33258;&#33616;&#34920;-&#23567;&#21306;&#29289;&#19994;&#19994;&#20027;&#22996;&#21592;&#2025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业主委员会委员候选人自荐表-小区物业业主委员会.docx</Template>
  <Pages>1</Pages>
  <Words>122</Words>
  <Characters>122</Characters>
  <Lines>2</Lines>
  <Paragraphs>1</Paragraphs>
  <TotalTime>6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2022-06-27T06:30:00Z</dcterms:created>
  <dc:creator>sandy</dc:creator>
  <cp:lastModifiedBy>郜嘉琪</cp:lastModifiedBy>
  <dcterms:modified xsi:type="dcterms:W3CDTF">2026-07-07T01:06:38Z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v1.0_mb_HGWGD7t2gNZ1HM92nyb5Mw==</vt:lpwstr>
  </property>
  <property fmtid="{D5CDD505-2E9C-101B-9397-08002B2CF9AE}" pid="4" name="ICV">
    <vt:lpwstr>8EAA945B12B641EB912539FC5F0BCA1B</vt:lpwstr>
  </property>
  <property fmtid="{D5CDD505-2E9C-101B-9397-08002B2CF9AE}" pid="5" name="KSOTemplateDocerSaveRecord">
    <vt:lpwstr>eyJoZGlkIjoiMTdlNzdhM2RlMWM3M2FmODVkNjJmYWM5MTQ0Njk4NDUiLCJ1c2VySWQiOiIxNTY4MjkxNzc0In0=</vt:lpwstr>
  </property>
</Properties>
</file>